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</w:rPr>
        <w:id w:val="10729564"/>
        <w:docPartObj>
          <w:docPartGallery w:val="Cover Pages"/>
          <w:docPartUnique/>
        </w:docPartObj>
      </w:sdtPr>
      <w:sdtEndPr>
        <w:rPr>
          <w:rFonts w:eastAsia="Times New Roman"/>
        </w:rPr>
      </w:sdtEndPr>
      <w:sdtContent>
        <w:p w14:paraId="40689A2E" w14:textId="377F4704" w:rsidR="00841D91" w:rsidRDefault="00841D91" w:rsidP="00584EBD">
          <w:pPr>
            <w:rPr>
              <w:rFonts w:eastAsiaTheme="minorHAnsi"/>
            </w:rPr>
          </w:pPr>
        </w:p>
        <w:p w14:paraId="07EFAF48" w14:textId="2F99C75F" w:rsidR="004D10BF" w:rsidRPr="00D35A63" w:rsidRDefault="00D35A63" w:rsidP="00A90061">
          <w:pPr>
            <w:pStyle w:val="Heading1"/>
            <w:spacing w:before="0" w:after="0" w:line="240" w:lineRule="auto"/>
            <w:jc w:val="center"/>
            <w:rPr>
              <w:color w:val="auto"/>
              <w:sz w:val="32"/>
              <w:szCs w:val="32"/>
            </w:rPr>
          </w:pPr>
          <w:r w:rsidRPr="00D35A63">
            <w:rPr>
              <w:color w:val="auto"/>
              <w:sz w:val="32"/>
              <w:szCs w:val="32"/>
            </w:rPr>
            <w:t>Centennial</w:t>
          </w:r>
          <w:r w:rsidR="00F31435" w:rsidRPr="00D35A63">
            <w:rPr>
              <w:color w:val="auto"/>
              <w:sz w:val="32"/>
              <w:szCs w:val="32"/>
            </w:rPr>
            <w:t xml:space="preserve"> </w:t>
          </w:r>
          <w:r w:rsidRPr="00D35A63">
            <w:rPr>
              <w:color w:val="auto"/>
              <w:sz w:val="32"/>
              <w:szCs w:val="32"/>
            </w:rPr>
            <w:t xml:space="preserve">Girls Golf Boosters Meeting </w:t>
          </w:r>
          <w:r w:rsidR="00D42779">
            <w:rPr>
              <w:color w:val="auto"/>
              <w:sz w:val="32"/>
              <w:szCs w:val="32"/>
            </w:rPr>
            <w:t>Minutes</w:t>
          </w:r>
        </w:p>
        <w:p w14:paraId="11240519" w14:textId="2F7D30D8" w:rsidR="004D10BF" w:rsidRDefault="00D35A63" w:rsidP="00A90061">
          <w:pPr>
            <w:tabs>
              <w:tab w:val="right" w:pos="10080"/>
            </w:tabs>
            <w:spacing w:before="0" w:after="0" w:line="240" w:lineRule="auto"/>
            <w:jc w:val="center"/>
            <w:rPr>
              <w:sz w:val="32"/>
              <w:szCs w:val="32"/>
            </w:rPr>
          </w:pPr>
          <w:r w:rsidRPr="00D35A63">
            <w:rPr>
              <w:sz w:val="32"/>
              <w:szCs w:val="32"/>
            </w:rPr>
            <w:t xml:space="preserve">Tuesday, </w:t>
          </w:r>
          <w:r w:rsidR="00650D9B">
            <w:rPr>
              <w:sz w:val="32"/>
              <w:szCs w:val="32"/>
            </w:rPr>
            <w:t>July 8</w:t>
          </w:r>
          <w:r w:rsidR="008B5CD4">
            <w:rPr>
              <w:sz w:val="32"/>
              <w:szCs w:val="32"/>
            </w:rPr>
            <w:t>, 2025</w:t>
          </w:r>
          <w:r>
            <w:rPr>
              <w:sz w:val="32"/>
              <w:szCs w:val="32"/>
            </w:rPr>
            <w:t xml:space="preserve"> – 7:00 pm</w:t>
          </w:r>
        </w:p>
        <w:p w14:paraId="3973CE48" w14:textId="09451F51" w:rsidR="00A90061" w:rsidRDefault="00D35A63" w:rsidP="00A90061">
          <w:pPr>
            <w:tabs>
              <w:tab w:val="right" w:pos="10080"/>
            </w:tabs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Attendees: </w:t>
          </w:r>
          <w:r w:rsidR="00716B9E">
            <w:rPr>
              <w:sz w:val="32"/>
              <w:szCs w:val="32"/>
            </w:rPr>
            <w:t>Nicole Christensen</w:t>
          </w:r>
          <w:r w:rsidR="00FB60D9">
            <w:rPr>
              <w:sz w:val="32"/>
              <w:szCs w:val="32"/>
            </w:rPr>
            <w:t xml:space="preserve">, Sarah Melstrom, Sheng Messerly, </w:t>
          </w:r>
          <w:r w:rsidR="00650D9B">
            <w:rPr>
              <w:sz w:val="32"/>
              <w:szCs w:val="32"/>
            </w:rPr>
            <w:t xml:space="preserve">Katy Sibbet, Dee Thor, </w:t>
          </w:r>
          <w:r w:rsidR="00FB60D9">
            <w:rPr>
              <w:sz w:val="32"/>
              <w:szCs w:val="32"/>
            </w:rPr>
            <w:t>Erika Weymann</w:t>
          </w:r>
        </w:p>
        <w:p w14:paraId="3EC606E1" w14:textId="14E7B029" w:rsidR="00716B9E" w:rsidRDefault="00716B9E" w:rsidP="00A90061">
          <w:pPr>
            <w:tabs>
              <w:tab w:val="right" w:pos="10080"/>
            </w:tabs>
            <w:rPr>
              <w:b/>
              <w:bCs/>
            </w:rPr>
          </w:pPr>
          <w:r>
            <w:rPr>
              <w:b/>
              <w:bCs/>
            </w:rPr>
            <w:t>7:0</w:t>
          </w:r>
          <w:r w:rsidR="00650D9B">
            <w:rPr>
              <w:b/>
              <w:bCs/>
            </w:rPr>
            <w:t>1</w:t>
          </w:r>
          <w:r>
            <w:rPr>
              <w:b/>
              <w:bCs/>
            </w:rPr>
            <w:t xml:space="preserve"> pm Meeting called to order</w:t>
          </w:r>
        </w:p>
        <w:p w14:paraId="28165DC1" w14:textId="443BDF14" w:rsidR="00266644" w:rsidRDefault="00266644" w:rsidP="00A90061">
          <w:pPr>
            <w:tabs>
              <w:tab w:val="right" w:pos="10080"/>
            </w:tabs>
            <w:rPr>
              <w:b/>
              <w:bCs/>
            </w:rPr>
          </w:pPr>
          <w:r>
            <w:rPr>
              <w:b/>
              <w:bCs/>
            </w:rPr>
            <w:t xml:space="preserve">Meeting Minutes from </w:t>
          </w:r>
          <w:r w:rsidR="00650D9B">
            <w:rPr>
              <w:b/>
              <w:bCs/>
            </w:rPr>
            <w:t>May</w:t>
          </w:r>
          <w:r>
            <w:rPr>
              <w:b/>
              <w:bCs/>
            </w:rPr>
            <w:t xml:space="preserve"> Reviewed and Approved</w:t>
          </w:r>
        </w:p>
        <w:p w14:paraId="34BDA578" w14:textId="7858B939" w:rsidR="00266644" w:rsidRPr="003C2018" w:rsidRDefault="00266644" w:rsidP="00F945FD">
          <w:pPr>
            <w:pStyle w:val="ListParagraph"/>
            <w:numPr>
              <w:ilvl w:val="0"/>
              <w:numId w:val="5"/>
            </w:numPr>
            <w:tabs>
              <w:tab w:val="right" w:pos="10080"/>
            </w:tabs>
          </w:pPr>
          <w:r w:rsidRPr="003C2018">
            <w:t>Motion to Approve:</w:t>
          </w:r>
          <w:r w:rsidR="00FB60D9">
            <w:t xml:space="preserve"> </w:t>
          </w:r>
          <w:r w:rsidR="00650D9B">
            <w:t>Sarah Melstrom</w:t>
          </w:r>
          <w:r w:rsidR="00FB60D9">
            <w:t xml:space="preserve"> </w:t>
          </w:r>
        </w:p>
        <w:p w14:paraId="0615C8E8" w14:textId="7EF93A47" w:rsidR="00266644" w:rsidRPr="003C2018" w:rsidRDefault="00266644" w:rsidP="00F945FD">
          <w:pPr>
            <w:pStyle w:val="ListParagraph"/>
            <w:numPr>
              <w:ilvl w:val="0"/>
              <w:numId w:val="5"/>
            </w:numPr>
            <w:tabs>
              <w:tab w:val="right" w:pos="10080"/>
            </w:tabs>
          </w:pPr>
          <w:r w:rsidRPr="003C2018">
            <w:t>Second Motion to Approve:</w:t>
          </w:r>
          <w:r w:rsidR="00FB60D9">
            <w:t xml:space="preserve"> </w:t>
          </w:r>
          <w:r w:rsidR="00650D9B">
            <w:t>Erika Weymann</w:t>
          </w:r>
        </w:p>
        <w:p w14:paraId="6986394B" w14:textId="6036D233" w:rsidR="00D35A63" w:rsidRPr="00A90061" w:rsidRDefault="00D35A63" w:rsidP="00D35A63">
          <w:pPr>
            <w:rPr>
              <w:b/>
              <w:bCs/>
            </w:rPr>
          </w:pPr>
          <w:r w:rsidRPr="00A90061">
            <w:rPr>
              <w:b/>
              <w:bCs/>
            </w:rPr>
            <w:t>Treasury Update</w:t>
          </w:r>
        </w:p>
        <w:p w14:paraId="2C8A2C91" w14:textId="47E818D6" w:rsidR="00C40C80" w:rsidRDefault="00D35A63" w:rsidP="00F945FD">
          <w:pPr>
            <w:pStyle w:val="ListParagraph"/>
            <w:numPr>
              <w:ilvl w:val="0"/>
              <w:numId w:val="3"/>
            </w:numPr>
          </w:pPr>
          <w:r>
            <w:t>Finances</w:t>
          </w:r>
        </w:p>
        <w:p w14:paraId="373671DF" w14:textId="7F652CA7" w:rsidR="00716B9E" w:rsidRDefault="00716B9E" w:rsidP="00650D9B">
          <w:pPr>
            <w:pStyle w:val="ListParagraph"/>
            <w:numPr>
              <w:ilvl w:val="0"/>
              <w:numId w:val="6"/>
            </w:numPr>
          </w:pPr>
          <w:r>
            <w:t>Balance $</w:t>
          </w:r>
          <w:r w:rsidR="00650D9B">
            <w:t>2,560.64</w:t>
          </w:r>
          <w:r>
            <w:t xml:space="preserve"> </w:t>
          </w:r>
        </w:p>
        <w:p w14:paraId="29FEA90D" w14:textId="6BD779D1" w:rsidR="00650D9B" w:rsidRDefault="00650D9B" w:rsidP="00650D9B">
          <w:pPr>
            <w:pStyle w:val="ListParagraph"/>
            <w:numPr>
              <w:ilvl w:val="0"/>
              <w:numId w:val="6"/>
            </w:numPr>
          </w:pPr>
          <w:r>
            <w:t>Credit to account $182.22 (waiting on tax exemption to request sales tax reimbursement)</w:t>
          </w:r>
        </w:p>
        <w:p w14:paraId="6671C04E" w14:textId="4CF1FF06" w:rsidR="00716B9E" w:rsidRDefault="00716B9E" w:rsidP="00F945FD">
          <w:pPr>
            <w:pStyle w:val="ListParagraph"/>
            <w:numPr>
              <w:ilvl w:val="0"/>
              <w:numId w:val="3"/>
            </w:numPr>
          </w:pPr>
          <w:r>
            <w:t xml:space="preserve">Venmo account for team </w:t>
          </w:r>
          <w:r w:rsidR="00650D9B">
            <w:t>– need this prior to February VB fundraiser; also add to website</w:t>
          </w:r>
        </w:p>
        <w:p w14:paraId="3B9A249A" w14:textId="6F46338D" w:rsidR="00C40C80" w:rsidRDefault="003C2018" w:rsidP="00F945FD">
          <w:pPr>
            <w:pStyle w:val="ListParagraph"/>
            <w:numPr>
              <w:ilvl w:val="0"/>
              <w:numId w:val="7"/>
            </w:numPr>
          </w:pPr>
          <w:r>
            <w:t>Motion to Approve:</w:t>
          </w:r>
          <w:r w:rsidR="00FB60D9">
            <w:t xml:space="preserve"> Erika Weymann</w:t>
          </w:r>
        </w:p>
        <w:p w14:paraId="392791BE" w14:textId="62C11A76" w:rsidR="003C2018" w:rsidRDefault="003C2018" w:rsidP="005B39C9">
          <w:pPr>
            <w:pStyle w:val="ListParagraph"/>
            <w:numPr>
              <w:ilvl w:val="0"/>
              <w:numId w:val="0"/>
            </w:numPr>
            <w:ind w:left="720"/>
          </w:pPr>
          <w:r>
            <w:t xml:space="preserve">Second Motion to Approve: </w:t>
          </w:r>
          <w:r w:rsidR="00650D9B">
            <w:t>Sheng Messerly</w:t>
          </w:r>
        </w:p>
        <w:p w14:paraId="052EBB18" w14:textId="2E0D9F50" w:rsidR="00D35A63" w:rsidRPr="00A90061" w:rsidRDefault="00D35A63" w:rsidP="00D35A63">
          <w:pPr>
            <w:rPr>
              <w:b/>
              <w:bCs/>
            </w:rPr>
          </w:pPr>
          <w:r w:rsidRPr="00A90061">
            <w:rPr>
              <w:b/>
              <w:bCs/>
            </w:rPr>
            <w:t xml:space="preserve">Fundraising </w:t>
          </w:r>
        </w:p>
        <w:p w14:paraId="4D5EEBBD" w14:textId="39B94ABB" w:rsidR="00650D9B" w:rsidRDefault="00650D9B" w:rsidP="00F945FD">
          <w:pPr>
            <w:pStyle w:val="ListParagraph"/>
            <w:numPr>
              <w:ilvl w:val="0"/>
              <w:numId w:val="4"/>
            </w:numPr>
          </w:pPr>
          <w:r>
            <w:t>Caddie at 3M event July 21 &amp; 23, 2025</w:t>
          </w:r>
        </w:p>
        <w:p w14:paraId="6F02B070" w14:textId="77777777" w:rsidR="00716B9E" w:rsidRDefault="00D35A63" w:rsidP="00716B9E">
          <w:pPr>
            <w:rPr>
              <w:b/>
              <w:bCs/>
            </w:rPr>
          </w:pPr>
          <w:r w:rsidRPr="00A90061">
            <w:rPr>
              <w:b/>
              <w:bCs/>
            </w:rPr>
            <w:t>Coaches Update</w:t>
          </w:r>
          <w:r w:rsidR="00FB60D9">
            <w:rPr>
              <w:b/>
              <w:bCs/>
            </w:rPr>
            <w:t xml:space="preserve"> </w:t>
          </w:r>
        </w:p>
        <w:p w14:paraId="6ED00870" w14:textId="7EE86B8C" w:rsidR="00FB60D9" w:rsidRDefault="00716B9E" w:rsidP="00F945FD">
          <w:pPr>
            <w:pStyle w:val="ListParagraph"/>
            <w:numPr>
              <w:ilvl w:val="0"/>
              <w:numId w:val="8"/>
            </w:numPr>
          </w:pPr>
          <w:r>
            <w:t>Looking for a third coach for 2026 season</w:t>
          </w:r>
          <w:r w:rsidR="009F06E6">
            <w:t xml:space="preserve"> (three individuals to reach out to)</w:t>
          </w:r>
        </w:p>
        <w:p w14:paraId="06F61A11" w14:textId="7199AB38" w:rsidR="009F06E6" w:rsidRDefault="009F06E6" w:rsidP="00F945FD">
          <w:pPr>
            <w:pStyle w:val="ListParagraph"/>
            <w:numPr>
              <w:ilvl w:val="0"/>
              <w:numId w:val="8"/>
            </w:numPr>
          </w:pPr>
          <w:r>
            <w:t>Purchase for players-polo, hat, long sleeve (sweatshirt, highly recommend athletes have a rain jacket)</w:t>
          </w:r>
        </w:p>
        <w:p w14:paraId="55F66270" w14:textId="7B5B1D13" w:rsidR="009F06E6" w:rsidRDefault="009F06E6" w:rsidP="009F06E6">
          <w:pPr>
            <w:pStyle w:val="ListParagraph"/>
            <w:numPr>
              <w:ilvl w:val="0"/>
              <w:numId w:val="0"/>
            </w:numPr>
            <w:ind w:left="720"/>
          </w:pPr>
          <w:r>
            <w:t>*minimum of 10 orders to minimize fees</w:t>
          </w:r>
        </w:p>
        <w:p w14:paraId="36D2569E" w14:textId="5C4BC34B" w:rsidR="00650D9B" w:rsidRDefault="00650D9B" w:rsidP="00650D9B">
          <w:pPr>
            <w:pStyle w:val="ListParagraph"/>
            <w:numPr>
              <w:ilvl w:val="0"/>
              <w:numId w:val="8"/>
            </w:numPr>
          </w:pPr>
          <w:r>
            <w:t xml:space="preserve">Wishlist/Budget </w:t>
          </w:r>
        </w:p>
        <w:p w14:paraId="5121947E" w14:textId="59EF6D9C" w:rsidR="009F06E6" w:rsidRDefault="009F06E6" w:rsidP="00650D9B">
          <w:pPr>
            <w:pStyle w:val="ListParagraph"/>
            <w:numPr>
              <w:ilvl w:val="0"/>
              <w:numId w:val="8"/>
            </w:numPr>
          </w:pPr>
          <w:r>
            <w:t>Lauren Setterholm – still needs to pay for golf bag $150</w:t>
          </w:r>
        </w:p>
        <w:p w14:paraId="0FE18626" w14:textId="76743ABD" w:rsidR="009F06E6" w:rsidRDefault="009F06E6" w:rsidP="00650D9B">
          <w:pPr>
            <w:pStyle w:val="ListParagraph"/>
            <w:numPr>
              <w:ilvl w:val="0"/>
              <w:numId w:val="8"/>
            </w:numPr>
          </w:pPr>
          <w:r>
            <w:t>Marley Lutz returned bag</w:t>
          </w:r>
        </w:p>
        <w:p w14:paraId="2F035FF8" w14:textId="11473273" w:rsidR="009F06E6" w:rsidRDefault="009F06E6" w:rsidP="00650D9B">
          <w:pPr>
            <w:pStyle w:val="ListParagraph"/>
            <w:numPr>
              <w:ilvl w:val="0"/>
              <w:numId w:val="8"/>
            </w:numPr>
          </w:pPr>
          <w:r>
            <w:t xml:space="preserve">There are 3-4 push carts available </w:t>
          </w:r>
        </w:p>
        <w:p w14:paraId="53D501AF" w14:textId="0ACECD1F" w:rsidR="009F06E6" w:rsidRPr="00FB60D9" w:rsidRDefault="009F06E6" w:rsidP="00650D9B">
          <w:pPr>
            <w:pStyle w:val="ListParagraph"/>
            <w:numPr>
              <w:ilvl w:val="0"/>
              <w:numId w:val="8"/>
            </w:numPr>
          </w:pPr>
          <w:r>
            <w:t xml:space="preserve">No buses will be provided for matches within 30 miles of the school-parents and athletes will need to drive to practice and matches. </w:t>
          </w:r>
        </w:p>
        <w:p w14:paraId="53662089" w14:textId="06D74E4E" w:rsidR="00C328D0" w:rsidRDefault="00A90061" w:rsidP="00315D0B">
          <w:pPr>
            <w:rPr>
              <w:b/>
              <w:bCs/>
            </w:rPr>
          </w:pPr>
          <w:r>
            <w:rPr>
              <w:b/>
              <w:bCs/>
            </w:rPr>
            <w:t>Other</w:t>
          </w:r>
          <w:r w:rsidR="00266644">
            <w:rPr>
              <w:b/>
              <w:bCs/>
            </w:rPr>
            <w:t>/Miscellaneous</w:t>
          </w:r>
        </w:p>
        <w:p w14:paraId="51E7C387" w14:textId="43F54307" w:rsidR="00716B9E" w:rsidRDefault="009F06E6" w:rsidP="00F945FD">
          <w:pPr>
            <w:pStyle w:val="ListParagraph"/>
            <w:numPr>
              <w:ilvl w:val="0"/>
              <w:numId w:val="9"/>
            </w:numPr>
          </w:pPr>
          <w:r>
            <w:t>Next meeting finalize list for Impact Fundraising</w:t>
          </w:r>
        </w:p>
        <w:p w14:paraId="6885DF18" w14:textId="74B7D9E1" w:rsidR="009F06E6" w:rsidRDefault="009F06E6" w:rsidP="00F945FD">
          <w:pPr>
            <w:pStyle w:val="ListParagraph"/>
            <w:numPr>
              <w:ilvl w:val="0"/>
              <w:numId w:val="9"/>
            </w:numPr>
          </w:pPr>
          <w:r>
            <w:t>Football currently sells golf card, have it move to the golf teams (Nicole will reach out)</w:t>
          </w:r>
        </w:p>
        <w:p w14:paraId="308E6F20" w14:textId="001A245D" w:rsidR="009F06E6" w:rsidRDefault="009F06E6" w:rsidP="00F945FD">
          <w:pPr>
            <w:pStyle w:val="ListParagraph"/>
            <w:numPr>
              <w:ilvl w:val="0"/>
              <w:numId w:val="9"/>
            </w:numPr>
          </w:pPr>
          <w:r>
            <w:t>Impact Fundraising the Blitz presales go directly towards family fundraising goal</w:t>
          </w:r>
        </w:p>
        <w:p w14:paraId="276BFBDB" w14:textId="382A1969" w:rsidR="009F06E6" w:rsidRDefault="009F06E6" w:rsidP="00F945FD">
          <w:pPr>
            <w:pStyle w:val="ListParagraph"/>
            <w:numPr>
              <w:ilvl w:val="0"/>
              <w:numId w:val="9"/>
            </w:numPr>
          </w:pPr>
          <w:r>
            <w:lastRenderedPageBreak/>
            <w:t xml:space="preserve">VB gates fundraiser – split among the workers to go directly towards family fundraising goal; discussion to have prepackaged food/beverages </w:t>
          </w:r>
        </w:p>
        <w:p w14:paraId="3E752BDF" w14:textId="325079C4" w:rsidR="00832577" w:rsidRDefault="00832577" w:rsidP="00F945FD">
          <w:pPr>
            <w:pStyle w:val="ListParagraph"/>
            <w:numPr>
              <w:ilvl w:val="0"/>
              <w:numId w:val="9"/>
            </w:numPr>
          </w:pPr>
          <w:r>
            <w:t xml:space="preserve">Hockey Booster funds status </w:t>
          </w:r>
        </w:p>
        <w:p w14:paraId="70144585" w14:textId="497D7B44" w:rsidR="00832577" w:rsidRDefault="00832577" w:rsidP="00F945FD">
          <w:pPr>
            <w:pStyle w:val="ListParagraph"/>
            <w:numPr>
              <w:ilvl w:val="0"/>
              <w:numId w:val="9"/>
            </w:numPr>
          </w:pPr>
          <w:r>
            <w:t>Reminder for 2026 season that Nike runs small-order larger</w:t>
          </w:r>
        </w:p>
        <w:p w14:paraId="45BE16D9" w14:textId="3AFD918D" w:rsidR="001D76BF" w:rsidRDefault="001D76BF" w:rsidP="001D76BF">
          <w:pPr>
            <w:spacing w:before="0" w:after="0" w:line="240" w:lineRule="auto"/>
          </w:pPr>
          <w:r>
            <w:t>Motion to Adjourn: Erika Weymann</w:t>
          </w:r>
        </w:p>
        <w:p w14:paraId="352F2699" w14:textId="0679F817" w:rsidR="001D76BF" w:rsidRDefault="001D76BF" w:rsidP="001D76BF">
          <w:pPr>
            <w:spacing w:before="0" w:after="0" w:line="240" w:lineRule="auto"/>
          </w:pPr>
          <w:r>
            <w:t xml:space="preserve">Second Motion to Adjourn: </w:t>
          </w:r>
          <w:r w:rsidR="00716B9E">
            <w:t>Sheng Messerly</w:t>
          </w:r>
        </w:p>
        <w:p w14:paraId="08CB2133" w14:textId="1C41087E" w:rsidR="001D76BF" w:rsidRPr="005B39C9" w:rsidRDefault="001D76BF" w:rsidP="001D76BF">
          <w:pPr>
            <w:spacing w:before="0" w:after="0" w:line="240" w:lineRule="auto"/>
          </w:pPr>
          <w:r>
            <w:t xml:space="preserve">Meeting Adjourned </w:t>
          </w:r>
          <w:r w:rsidR="009F06E6">
            <w:t>7:54</w:t>
          </w:r>
          <w:r>
            <w:t xml:space="preserve"> pm </w:t>
          </w:r>
        </w:p>
        <w:p w14:paraId="44AE990E" w14:textId="236EBA16" w:rsidR="00521703" w:rsidRDefault="00FB60D9" w:rsidP="006818AF">
          <w:r w:rsidRPr="001D76BF">
            <w:rPr>
              <w:b/>
              <w:bCs/>
            </w:rPr>
            <w:t xml:space="preserve">Next meeting – </w:t>
          </w:r>
          <w:r w:rsidR="00650D9B">
            <w:rPr>
              <w:b/>
              <w:bCs/>
            </w:rPr>
            <w:t>Monday</w:t>
          </w:r>
          <w:r w:rsidRPr="001D76BF">
            <w:rPr>
              <w:b/>
              <w:bCs/>
            </w:rPr>
            <w:t xml:space="preserve">, </w:t>
          </w:r>
          <w:r w:rsidR="00650D9B">
            <w:rPr>
              <w:b/>
              <w:bCs/>
            </w:rPr>
            <w:t>November 24</w:t>
          </w:r>
          <w:r w:rsidRPr="001D76BF">
            <w:rPr>
              <w:b/>
              <w:bCs/>
            </w:rPr>
            <w:t xml:space="preserve">, 2025 </w:t>
          </w:r>
          <w:r w:rsidR="00650D9B">
            <w:rPr>
              <w:b/>
              <w:bCs/>
            </w:rPr>
            <w:t>–</w:t>
          </w:r>
          <w:r w:rsidRPr="001D76BF">
            <w:rPr>
              <w:b/>
              <w:bCs/>
            </w:rPr>
            <w:t xml:space="preserve"> </w:t>
          </w:r>
          <w:r w:rsidR="00650D9B">
            <w:rPr>
              <w:b/>
              <w:bCs/>
            </w:rPr>
            <w:t>5:30</w:t>
          </w:r>
          <w:r w:rsidRPr="001D76BF">
            <w:rPr>
              <w:b/>
              <w:bCs/>
            </w:rPr>
            <w:t xml:space="preserve"> pm at Don Julio – 701 Apollo Drive, Lino Lakes</w:t>
          </w:r>
        </w:p>
      </w:sdtContent>
    </w:sdt>
    <w:sectPr w:rsidR="00521703" w:rsidSect="00CB6830">
      <w:footerReference w:type="default" r:id="rId8"/>
      <w:footerReference w:type="first" r:id="rId9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D691" w14:textId="77777777" w:rsidR="00F078FD" w:rsidRDefault="00F078FD" w:rsidP="003356A9">
      <w:r>
        <w:separator/>
      </w:r>
    </w:p>
  </w:endnote>
  <w:endnote w:type="continuationSeparator" w:id="0">
    <w:p w14:paraId="7C167747" w14:textId="77777777" w:rsidR="00F078FD" w:rsidRDefault="00F078FD" w:rsidP="0033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7D2B" w14:textId="09C18332" w:rsidR="005B2DDF" w:rsidRPr="005B2DDF" w:rsidRDefault="00832577" w:rsidP="003356A9">
    <w:pPr>
      <w:pStyle w:val="Footer"/>
    </w:pPr>
    <w:sdt>
      <w:sdtPr>
        <w:alias w:val="Title"/>
        <w:tag w:val=""/>
        <w:id w:val="-176760852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35A63">
          <w:t xml:space="preserve">     </w:t>
        </w:r>
      </w:sdtContent>
    </w:sdt>
    <w:r w:rsidR="005B2DDF" w:rsidRPr="00AF5107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6BA4B" w14:textId="77777777" w:rsidR="003C5BE3" w:rsidRPr="00AF5107" w:rsidRDefault="004D10BF" w:rsidP="00E91E70">
    <w:pPr>
      <w:pStyle w:val="Footer"/>
    </w:pPr>
    <w:r>
      <w:t>Meeting Agenda: Name of Meeting</w:t>
    </w:r>
    <w:r w:rsidR="00C42D92">
      <w:t xml:space="preserve"> </w:t>
    </w:r>
    <w:r>
      <w:t>Date 00/00/00</w:t>
    </w:r>
    <w:r w:rsidR="00376FA5" w:rsidRPr="00AF5107">
      <w:tab/>
    </w:r>
    <w:r w:rsidR="00B275D4" w:rsidRPr="00AF5107">
      <w:fldChar w:fldCharType="begin"/>
    </w:r>
    <w:r w:rsidR="00B275D4" w:rsidRPr="00AF5107">
      <w:instrText xml:space="preserve"> PAGE   \* MERGEFORMAT </w:instrText>
    </w:r>
    <w:r w:rsidR="00B275D4" w:rsidRPr="00AF5107">
      <w:fldChar w:fldCharType="separate"/>
    </w:r>
    <w:r w:rsidR="00CB6830">
      <w:rPr>
        <w:noProof/>
      </w:rPr>
      <w:t>1</w:t>
    </w:r>
    <w:r w:rsidR="00B275D4"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F639" w14:textId="77777777" w:rsidR="00F078FD" w:rsidRDefault="00F078FD" w:rsidP="003356A9">
      <w:r>
        <w:separator/>
      </w:r>
    </w:p>
  </w:footnote>
  <w:footnote w:type="continuationSeparator" w:id="0">
    <w:p w14:paraId="1FEFA90C" w14:textId="77777777" w:rsidR="00F078FD" w:rsidRDefault="00F078FD" w:rsidP="00335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CA79AF"/>
    <w:multiLevelType w:val="hybridMultilevel"/>
    <w:tmpl w:val="ED42BC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72087"/>
    <w:multiLevelType w:val="hybridMultilevel"/>
    <w:tmpl w:val="3BE8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058D4"/>
    <w:multiLevelType w:val="hybridMultilevel"/>
    <w:tmpl w:val="1DF81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5856FE"/>
    <w:multiLevelType w:val="hybridMultilevel"/>
    <w:tmpl w:val="2DDE1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B09E0"/>
    <w:multiLevelType w:val="hybridMultilevel"/>
    <w:tmpl w:val="377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77762"/>
    <w:multiLevelType w:val="hybridMultilevel"/>
    <w:tmpl w:val="67A2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B102F"/>
    <w:multiLevelType w:val="hybridMultilevel"/>
    <w:tmpl w:val="610A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102879">
    <w:abstractNumId w:val="0"/>
  </w:num>
  <w:num w:numId="2" w16cid:durableId="996882563">
    <w:abstractNumId w:val="2"/>
  </w:num>
  <w:num w:numId="3" w16cid:durableId="1408771674">
    <w:abstractNumId w:val="6"/>
  </w:num>
  <w:num w:numId="4" w16cid:durableId="1185167032">
    <w:abstractNumId w:val="7"/>
  </w:num>
  <w:num w:numId="5" w16cid:durableId="968053132">
    <w:abstractNumId w:val="3"/>
  </w:num>
  <w:num w:numId="6" w16cid:durableId="1093820863">
    <w:abstractNumId w:val="1"/>
  </w:num>
  <w:num w:numId="7" w16cid:durableId="472528618">
    <w:abstractNumId w:val="8"/>
  </w:num>
  <w:num w:numId="8" w16cid:durableId="1479810128">
    <w:abstractNumId w:val="5"/>
  </w:num>
  <w:num w:numId="9" w16cid:durableId="124834437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63"/>
    <w:rsid w:val="00002DEC"/>
    <w:rsid w:val="000065AC"/>
    <w:rsid w:val="00006A0A"/>
    <w:rsid w:val="00013782"/>
    <w:rsid w:val="0003220F"/>
    <w:rsid w:val="00041D5B"/>
    <w:rsid w:val="000477BD"/>
    <w:rsid w:val="00064B90"/>
    <w:rsid w:val="0007374A"/>
    <w:rsid w:val="00080404"/>
    <w:rsid w:val="00084742"/>
    <w:rsid w:val="000B2E68"/>
    <w:rsid w:val="000C3708"/>
    <w:rsid w:val="000C3761"/>
    <w:rsid w:val="000C7373"/>
    <w:rsid w:val="000D337B"/>
    <w:rsid w:val="000E313B"/>
    <w:rsid w:val="000E3E9D"/>
    <w:rsid w:val="000F4BB1"/>
    <w:rsid w:val="001068B7"/>
    <w:rsid w:val="001169FC"/>
    <w:rsid w:val="00135082"/>
    <w:rsid w:val="00135DC7"/>
    <w:rsid w:val="00147ED1"/>
    <w:rsid w:val="001500D6"/>
    <w:rsid w:val="00152A3E"/>
    <w:rsid w:val="00157C41"/>
    <w:rsid w:val="00161879"/>
    <w:rsid w:val="00163A94"/>
    <w:rsid w:val="001661D9"/>
    <w:rsid w:val="001708EC"/>
    <w:rsid w:val="00172666"/>
    <w:rsid w:val="001925A8"/>
    <w:rsid w:val="00193711"/>
    <w:rsid w:val="0019673D"/>
    <w:rsid w:val="001A46BB"/>
    <w:rsid w:val="001C55E0"/>
    <w:rsid w:val="001D76BF"/>
    <w:rsid w:val="001E5ECF"/>
    <w:rsid w:val="002109DF"/>
    <w:rsid w:val="00211CA3"/>
    <w:rsid w:val="00222A49"/>
    <w:rsid w:val="0022552E"/>
    <w:rsid w:val="00261247"/>
    <w:rsid w:val="00264652"/>
    <w:rsid w:val="00266644"/>
    <w:rsid w:val="00282084"/>
    <w:rsid w:val="00291052"/>
    <w:rsid w:val="00297C28"/>
    <w:rsid w:val="002B5E79"/>
    <w:rsid w:val="002C0859"/>
    <w:rsid w:val="002F1947"/>
    <w:rsid w:val="00306D94"/>
    <w:rsid w:val="003125DF"/>
    <w:rsid w:val="00315D0B"/>
    <w:rsid w:val="0031765E"/>
    <w:rsid w:val="00323C8C"/>
    <w:rsid w:val="003356A9"/>
    <w:rsid w:val="00335736"/>
    <w:rsid w:val="00346627"/>
    <w:rsid w:val="00352C51"/>
    <w:rsid w:val="00353630"/>
    <w:rsid w:val="003563D2"/>
    <w:rsid w:val="00376FA5"/>
    <w:rsid w:val="003A1479"/>
    <w:rsid w:val="003A1813"/>
    <w:rsid w:val="003B6BD6"/>
    <w:rsid w:val="003B7D82"/>
    <w:rsid w:val="003C2018"/>
    <w:rsid w:val="003C4644"/>
    <w:rsid w:val="003C5BE3"/>
    <w:rsid w:val="003D1577"/>
    <w:rsid w:val="003D1BD7"/>
    <w:rsid w:val="003F2676"/>
    <w:rsid w:val="0040419D"/>
    <w:rsid w:val="00413A7C"/>
    <w:rsid w:val="004141DD"/>
    <w:rsid w:val="00435E1A"/>
    <w:rsid w:val="00440DBD"/>
    <w:rsid w:val="00451AFE"/>
    <w:rsid w:val="0045257D"/>
    <w:rsid w:val="0045258B"/>
    <w:rsid w:val="00461804"/>
    <w:rsid w:val="00466810"/>
    <w:rsid w:val="00471989"/>
    <w:rsid w:val="00483DD2"/>
    <w:rsid w:val="00494E6F"/>
    <w:rsid w:val="004A163E"/>
    <w:rsid w:val="004A1B4D"/>
    <w:rsid w:val="004A58DD"/>
    <w:rsid w:val="004A6119"/>
    <w:rsid w:val="004B47DC"/>
    <w:rsid w:val="004D10BF"/>
    <w:rsid w:val="004E56AB"/>
    <w:rsid w:val="004E75B3"/>
    <w:rsid w:val="004F04BA"/>
    <w:rsid w:val="004F0EFF"/>
    <w:rsid w:val="004F2ECB"/>
    <w:rsid w:val="0050093F"/>
    <w:rsid w:val="00514788"/>
    <w:rsid w:val="00521703"/>
    <w:rsid w:val="00536963"/>
    <w:rsid w:val="0054120A"/>
    <w:rsid w:val="0054371B"/>
    <w:rsid w:val="00556501"/>
    <w:rsid w:val="005601F0"/>
    <w:rsid w:val="0056615E"/>
    <w:rsid w:val="005666F2"/>
    <w:rsid w:val="00584EBD"/>
    <w:rsid w:val="005B2DDF"/>
    <w:rsid w:val="005B39C9"/>
    <w:rsid w:val="005B4AE7"/>
    <w:rsid w:val="005B53B0"/>
    <w:rsid w:val="005C330B"/>
    <w:rsid w:val="005D03AA"/>
    <w:rsid w:val="005D45B3"/>
    <w:rsid w:val="005E2257"/>
    <w:rsid w:val="005F1471"/>
    <w:rsid w:val="005F6005"/>
    <w:rsid w:val="005F798D"/>
    <w:rsid w:val="006064AB"/>
    <w:rsid w:val="006423D6"/>
    <w:rsid w:val="00642740"/>
    <w:rsid w:val="00650D9B"/>
    <w:rsid w:val="00655345"/>
    <w:rsid w:val="00666833"/>
    <w:rsid w:val="00672536"/>
    <w:rsid w:val="006734C1"/>
    <w:rsid w:val="0068006F"/>
    <w:rsid w:val="006818AF"/>
    <w:rsid w:val="00681EDC"/>
    <w:rsid w:val="0068649F"/>
    <w:rsid w:val="00687189"/>
    <w:rsid w:val="00697CCC"/>
    <w:rsid w:val="006B13B7"/>
    <w:rsid w:val="006B2942"/>
    <w:rsid w:val="006B3994"/>
    <w:rsid w:val="006C0E45"/>
    <w:rsid w:val="006D4829"/>
    <w:rsid w:val="006F293F"/>
    <w:rsid w:val="006F3B38"/>
    <w:rsid w:val="00702EA4"/>
    <w:rsid w:val="007137A4"/>
    <w:rsid w:val="00716B9E"/>
    <w:rsid w:val="0074462D"/>
    <w:rsid w:val="0074778B"/>
    <w:rsid w:val="0077225E"/>
    <w:rsid w:val="007751F2"/>
    <w:rsid w:val="00777A0D"/>
    <w:rsid w:val="00792AC3"/>
    <w:rsid w:val="00793F48"/>
    <w:rsid w:val="00797F68"/>
    <w:rsid w:val="007B35B2"/>
    <w:rsid w:val="007D1FFF"/>
    <w:rsid w:val="007D42A0"/>
    <w:rsid w:val="007E38C5"/>
    <w:rsid w:val="007E685C"/>
    <w:rsid w:val="007F6108"/>
    <w:rsid w:val="007F7097"/>
    <w:rsid w:val="008067A6"/>
    <w:rsid w:val="008147BE"/>
    <w:rsid w:val="008251B3"/>
    <w:rsid w:val="00832577"/>
    <w:rsid w:val="00841D91"/>
    <w:rsid w:val="00844F1D"/>
    <w:rsid w:val="0084749F"/>
    <w:rsid w:val="00864202"/>
    <w:rsid w:val="008734A9"/>
    <w:rsid w:val="008A6B99"/>
    <w:rsid w:val="008B5443"/>
    <w:rsid w:val="008B5CD4"/>
    <w:rsid w:val="008C76C1"/>
    <w:rsid w:val="008C7EEB"/>
    <w:rsid w:val="008D0DEF"/>
    <w:rsid w:val="008D2256"/>
    <w:rsid w:val="008D5E3D"/>
    <w:rsid w:val="0090737A"/>
    <w:rsid w:val="0091017B"/>
    <w:rsid w:val="00911BF4"/>
    <w:rsid w:val="009307A1"/>
    <w:rsid w:val="00933447"/>
    <w:rsid w:val="00935F7F"/>
    <w:rsid w:val="0096108C"/>
    <w:rsid w:val="00963BA0"/>
    <w:rsid w:val="00967764"/>
    <w:rsid w:val="00970097"/>
    <w:rsid w:val="00977ED9"/>
    <w:rsid w:val="009810EE"/>
    <w:rsid w:val="00984CC9"/>
    <w:rsid w:val="009914E2"/>
    <w:rsid w:val="0099233F"/>
    <w:rsid w:val="009A6551"/>
    <w:rsid w:val="009B2955"/>
    <w:rsid w:val="009B54A0"/>
    <w:rsid w:val="009C6405"/>
    <w:rsid w:val="009F06E6"/>
    <w:rsid w:val="00A30799"/>
    <w:rsid w:val="00A36FDD"/>
    <w:rsid w:val="00A42295"/>
    <w:rsid w:val="00A43C2D"/>
    <w:rsid w:val="00A5519E"/>
    <w:rsid w:val="00A57FE8"/>
    <w:rsid w:val="00A64ECE"/>
    <w:rsid w:val="00A66185"/>
    <w:rsid w:val="00A71CAD"/>
    <w:rsid w:val="00A731A2"/>
    <w:rsid w:val="00A827C1"/>
    <w:rsid w:val="00A90061"/>
    <w:rsid w:val="00A93F40"/>
    <w:rsid w:val="00A96F93"/>
    <w:rsid w:val="00AB637E"/>
    <w:rsid w:val="00AD6A35"/>
    <w:rsid w:val="00AE12C2"/>
    <w:rsid w:val="00AE5772"/>
    <w:rsid w:val="00AF22AD"/>
    <w:rsid w:val="00AF5107"/>
    <w:rsid w:val="00B06264"/>
    <w:rsid w:val="00B07C8F"/>
    <w:rsid w:val="00B20061"/>
    <w:rsid w:val="00B275D4"/>
    <w:rsid w:val="00B348F3"/>
    <w:rsid w:val="00B64F18"/>
    <w:rsid w:val="00B71FB4"/>
    <w:rsid w:val="00B75051"/>
    <w:rsid w:val="00B859DE"/>
    <w:rsid w:val="00BC4323"/>
    <w:rsid w:val="00BC7EDF"/>
    <w:rsid w:val="00BD0E59"/>
    <w:rsid w:val="00BD3B2A"/>
    <w:rsid w:val="00BF50EB"/>
    <w:rsid w:val="00C12D2F"/>
    <w:rsid w:val="00C13310"/>
    <w:rsid w:val="00C277A8"/>
    <w:rsid w:val="00C309AE"/>
    <w:rsid w:val="00C328D0"/>
    <w:rsid w:val="00C365CE"/>
    <w:rsid w:val="00C36925"/>
    <w:rsid w:val="00C40C80"/>
    <w:rsid w:val="00C417EB"/>
    <w:rsid w:val="00C42D92"/>
    <w:rsid w:val="00C528AE"/>
    <w:rsid w:val="00C52F15"/>
    <w:rsid w:val="00C66133"/>
    <w:rsid w:val="00C7115D"/>
    <w:rsid w:val="00C766AF"/>
    <w:rsid w:val="00CA37D2"/>
    <w:rsid w:val="00CB6830"/>
    <w:rsid w:val="00CE45B0"/>
    <w:rsid w:val="00D0014D"/>
    <w:rsid w:val="00D22819"/>
    <w:rsid w:val="00D35A63"/>
    <w:rsid w:val="00D42779"/>
    <w:rsid w:val="00D511F0"/>
    <w:rsid w:val="00D54EE5"/>
    <w:rsid w:val="00D63F82"/>
    <w:rsid w:val="00D640FC"/>
    <w:rsid w:val="00D70F7D"/>
    <w:rsid w:val="00D854FE"/>
    <w:rsid w:val="00D92929"/>
    <w:rsid w:val="00D93C2E"/>
    <w:rsid w:val="00D970A5"/>
    <w:rsid w:val="00DA10AB"/>
    <w:rsid w:val="00DB4967"/>
    <w:rsid w:val="00DE50CB"/>
    <w:rsid w:val="00E166C5"/>
    <w:rsid w:val="00E206AE"/>
    <w:rsid w:val="00E23397"/>
    <w:rsid w:val="00E24341"/>
    <w:rsid w:val="00E32CD7"/>
    <w:rsid w:val="00E35FCE"/>
    <w:rsid w:val="00E44EE1"/>
    <w:rsid w:val="00E51A7F"/>
    <w:rsid w:val="00E5241D"/>
    <w:rsid w:val="00E5680C"/>
    <w:rsid w:val="00E61A16"/>
    <w:rsid w:val="00E76267"/>
    <w:rsid w:val="00E84FE4"/>
    <w:rsid w:val="00E91E70"/>
    <w:rsid w:val="00EA535B"/>
    <w:rsid w:val="00EC579D"/>
    <w:rsid w:val="00ED5BDC"/>
    <w:rsid w:val="00ED7DAC"/>
    <w:rsid w:val="00F01BDF"/>
    <w:rsid w:val="00F067A6"/>
    <w:rsid w:val="00F078FD"/>
    <w:rsid w:val="00F276C0"/>
    <w:rsid w:val="00F31435"/>
    <w:rsid w:val="00F41753"/>
    <w:rsid w:val="00F70C03"/>
    <w:rsid w:val="00F9084A"/>
    <w:rsid w:val="00F945FD"/>
    <w:rsid w:val="00FB60D9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2E433"/>
  <w15:docId w15:val="{31604231-EDAB-45B1-A939-7769120A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20F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53696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53696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C52F15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6"/>
    </w:rPr>
  </w:style>
  <w:style w:type="paragraph" w:styleId="Heading4">
    <w:name w:val="heading 4"/>
    <w:next w:val="Normal"/>
    <w:link w:val="Heading4Char"/>
    <w:uiPriority w:val="1"/>
    <w:qFormat/>
    <w:rsid w:val="00536963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6818A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6818A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696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53696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52F15"/>
    <w:rPr>
      <w:rFonts w:asciiTheme="minorHAnsi" w:eastAsiaTheme="majorEastAsia" w:hAnsiTheme="minorHAnsi" w:cs="Arial"/>
      <w:b/>
      <w:color w:val="003865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536963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6818A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6818A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53696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536963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A0D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A0D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471989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53696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53696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521703"/>
    <w:pPr>
      <w:spacing w:line="240" w:lineRule="auto"/>
    </w:pPr>
    <w:rPr>
      <w:sz w:val="20"/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Caption">
    <w:name w:val="caption"/>
    <w:basedOn w:val="Normal"/>
    <w:next w:val="Normal"/>
    <w:uiPriority w:val="12"/>
    <w:unhideWhenUsed/>
    <w:qFormat/>
    <w:rsid w:val="004F2ECB"/>
    <w:pPr>
      <w:spacing w:after="400" w:line="240" w:lineRule="auto"/>
    </w:pPr>
    <w:rPr>
      <w:iCs/>
      <w:color w:val="000000" w:themeColor="text2"/>
      <w:sz w:val="20"/>
      <w:szCs w:val="20"/>
    </w:r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53696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96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536963"/>
    <w:pPr>
      <w:numPr>
        <w:numId w:val="2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90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EMW26\appdata\local\microsoft\office\DHS_Templates\Agenda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4E6DF-4DAD-4D79-82C4-090AE5240B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Minnesota Department of Human Services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Weymann, Erika</dc:creator>
  <cp:keywords/>
  <dc:description/>
  <cp:lastModifiedBy>Weymann, Erika M (DCT)</cp:lastModifiedBy>
  <cp:revision>2</cp:revision>
  <cp:lastPrinted>2025-07-08T18:55:00Z</cp:lastPrinted>
  <dcterms:created xsi:type="dcterms:W3CDTF">2025-11-21T20:41:00Z</dcterms:created>
  <dcterms:modified xsi:type="dcterms:W3CDTF">2025-11-21T20:41:00Z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1.31</vt:lpwstr>
  </property>
</Properties>
</file>